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3" w:rsidRPr="00C65E55" w:rsidRDefault="00817D93" w:rsidP="00817D9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1E5910" wp14:editId="7F4B9F96">
            <wp:simplePos x="0" y="0"/>
            <wp:positionH relativeFrom="column">
              <wp:posOffset>2254885</wp:posOffset>
            </wp:positionH>
            <wp:positionV relativeFrom="paragraph">
              <wp:posOffset>13004</wp:posOffset>
            </wp:positionV>
            <wp:extent cx="986436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93" w:rsidRPr="00C65E55" w:rsidRDefault="00817D93" w:rsidP="00817D9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817D93" w:rsidRPr="00C65E55" w:rsidRDefault="00817D93" w:rsidP="00817D93">
      <w:pPr>
        <w:spacing w:after="0" w:line="240" w:lineRule="auto"/>
        <w:ind w:right="-569"/>
        <w:rPr>
          <w:rFonts w:ascii="Angsana New" w:eastAsia="Cordia New" w:hAnsi="Angsana New" w:cs="Angsana New"/>
          <w:sz w:val="32"/>
          <w:szCs w:val="32"/>
        </w:rPr>
      </w:pPr>
    </w:p>
    <w:p w:rsidR="00817D93" w:rsidRPr="00C65E55" w:rsidRDefault="00817D93" w:rsidP="00817D93">
      <w:pPr>
        <w:spacing w:after="0" w:line="240" w:lineRule="auto"/>
        <w:ind w:right="-569"/>
        <w:rPr>
          <w:rFonts w:ascii="Angsana New" w:eastAsia="Cordia New" w:hAnsi="Angsana New" w:cs="Angsana New"/>
          <w:sz w:val="16"/>
          <w:szCs w:val="16"/>
        </w:rPr>
      </w:pPr>
    </w:p>
    <w:p w:rsidR="00817D93" w:rsidRPr="00C65E55" w:rsidRDefault="00817D93" w:rsidP="00817D93">
      <w:pPr>
        <w:spacing w:after="0" w:line="240" w:lineRule="auto"/>
        <w:ind w:right="-569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ที่ </w:t>
      </w:r>
      <w:r w:rsidRPr="00C65E55">
        <w:rPr>
          <w:rFonts w:ascii="Angsana New" w:eastAsia="Cordia New" w:hAnsi="Angsana New" w:cs="Angsana New"/>
          <w:sz w:val="32"/>
          <w:szCs w:val="32"/>
        </w:rPr>
        <w:t>…………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/...............</w:t>
      </w:r>
      <w:r w:rsidRPr="00C65E55">
        <w:rPr>
          <w:rFonts w:ascii="Angsana New" w:eastAsia="Cordia New" w:hAnsi="Angsana New" w:cs="Angsana New"/>
          <w:color w:val="FFFFFF" w:themeColor="background1"/>
          <w:sz w:val="32"/>
          <w:szCs w:val="32"/>
          <w:cs/>
        </w:rPr>
        <w:t xml:space="preserve">ว. 1548                                   </w:t>
      </w:r>
      <w:r w:rsidR="00C65E55">
        <w:rPr>
          <w:rFonts w:ascii="Angsana New" w:eastAsia="Cordia New" w:hAnsi="Angsana New" w:cs="Angsana New"/>
          <w:color w:val="FFFFFF" w:themeColor="background1"/>
          <w:sz w:val="32"/>
          <w:szCs w:val="32"/>
        </w:rPr>
        <w:t xml:space="preserve">      </w:t>
      </w:r>
      <w:r w:rsidRPr="00C65E55">
        <w:rPr>
          <w:rFonts w:ascii="Angsana New" w:eastAsia="Cordia New" w:hAnsi="Angsana New" w:cs="Angsana New"/>
          <w:color w:val="FFFFFF" w:themeColor="background1"/>
          <w:sz w:val="32"/>
          <w:szCs w:val="32"/>
          <w:cs/>
        </w:rPr>
        <w:t xml:space="preserve">           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โรงเรียน....................................................</w:t>
      </w:r>
    </w:p>
    <w:p w:rsidR="00817D93" w:rsidRPr="00C65E55" w:rsidRDefault="00817D93" w:rsidP="00817D93">
      <w:pPr>
        <w:spacing w:after="0" w:line="240" w:lineRule="auto"/>
        <w:ind w:right="-285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                                                                            </w:t>
      </w:r>
      <w:r w:rsidR="00C65E55">
        <w:rPr>
          <w:rFonts w:ascii="Angsana New" w:eastAsia="Cordia New" w:hAnsi="Angsana New" w:cs="Angsana New"/>
          <w:sz w:val="32"/>
          <w:szCs w:val="32"/>
        </w:rPr>
        <w:t xml:space="preserve">                   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..................................................................           </w:t>
      </w:r>
    </w:p>
    <w:p w:rsidR="00817D93" w:rsidRPr="00C65E55" w:rsidRDefault="00817D93" w:rsidP="00817D93">
      <w:pPr>
        <w:spacing w:after="0" w:line="240" w:lineRule="auto"/>
        <w:rPr>
          <w:rFonts w:ascii="Angsana New" w:eastAsia="Cordia New" w:hAnsi="Angsana New" w:cs="Angsana New"/>
          <w:sz w:val="16"/>
          <w:szCs w:val="16"/>
        </w:rPr>
      </w:pPr>
    </w:p>
    <w:p w:rsidR="00817D93" w:rsidRPr="00C65E55" w:rsidRDefault="00817D93" w:rsidP="00817D93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            </w:t>
      </w:r>
      <w:r w:rsidRPr="00C65E55">
        <w:rPr>
          <w:rFonts w:ascii="Angsana New" w:eastAsia="Cordia New" w:hAnsi="Angsana New" w:cs="Angsana New"/>
          <w:color w:val="FFFFFF" w:themeColor="background1"/>
          <w:sz w:val="32"/>
          <w:szCs w:val="32"/>
          <w:cs/>
        </w:rPr>
        <w:t>4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      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ธันว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>าคม  2566</w:t>
      </w:r>
    </w:p>
    <w:p w:rsidR="00817D93" w:rsidRPr="00C65E55" w:rsidRDefault="00817D93" w:rsidP="00817D93">
      <w:pPr>
        <w:spacing w:after="0" w:line="240" w:lineRule="auto"/>
        <w:rPr>
          <w:rFonts w:ascii="Angsana New" w:eastAsia="Cordia New" w:hAnsi="Angsana New" w:cs="Angsana New"/>
          <w:sz w:val="16"/>
          <w:szCs w:val="16"/>
        </w:rPr>
      </w:pPr>
    </w:p>
    <w:p w:rsidR="00326389" w:rsidRPr="00C65E55" w:rsidRDefault="00817D93" w:rsidP="00817D93">
      <w:pPr>
        <w:spacing w:after="0" w:line="20" w:lineRule="atLeast"/>
        <w:ind w:right="-472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เรื่อง  การขอแก้ไข/เปลี่ยนตัวผู้เข้าแข่งขันงานศิลปหัตถกรรมนักเรียน ระดับเข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>ตพื้นที่การศึกษา</w:t>
      </w:r>
      <w:r w:rsidR="00326389" w:rsidRPr="00C65E55">
        <w:rPr>
          <w:rFonts w:ascii="Angsana New" w:eastAsia="Cordia New" w:hAnsi="Angsana New" w:cs="Angsana New"/>
          <w:sz w:val="32"/>
          <w:szCs w:val="32"/>
          <w:cs/>
        </w:rPr>
        <w:t xml:space="preserve"> ครั้งที่ 71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</w:p>
    <w:p w:rsidR="00817D93" w:rsidRPr="00C65E55" w:rsidRDefault="00326389" w:rsidP="00817D93">
      <w:pPr>
        <w:spacing w:after="0" w:line="20" w:lineRule="atLeast"/>
        <w:ind w:right="-472"/>
        <w:rPr>
          <w:rFonts w:ascii="Angsana New" w:eastAsia="Cordia New" w:hAnsi="Angsana New" w:cs="Angsana New"/>
          <w:sz w:val="32"/>
          <w:szCs w:val="32"/>
          <w:cs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    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>ปีการศึกษา 2566</w:t>
      </w:r>
    </w:p>
    <w:p w:rsidR="00817D93" w:rsidRPr="00C65E55" w:rsidRDefault="00817D93" w:rsidP="00817D93">
      <w:pPr>
        <w:spacing w:before="240" w:after="0" w:line="20" w:lineRule="atLeast"/>
        <w:ind w:right="-472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เรียน  ประธานศูนย์การจัดการแข่งขันกลุ่มสาระการเรียนรู้.........................................................</w:t>
      </w:r>
      <w:r w:rsidR="00C65E55">
        <w:rPr>
          <w:rFonts w:ascii="Angsana New" w:eastAsia="Cordia New" w:hAnsi="Angsana New" w:cs="Angsana New"/>
          <w:sz w:val="32"/>
          <w:szCs w:val="32"/>
          <w:cs/>
        </w:rPr>
        <w:t>.....................</w:t>
      </w:r>
    </w:p>
    <w:p w:rsidR="00817D93" w:rsidRPr="00C65E55" w:rsidRDefault="00817D93" w:rsidP="00817D93">
      <w:pPr>
        <w:spacing w:before="240" w:after="0" w:line="240" w:lineRule="auto"/>
        <w:ind w:right="-23" w:firstLine="144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ตามที่ โรงเรียน....................................................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.....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..........ได้ลงทะเบียนนักเรียนและ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ครูผู้ฝึกสอนในกลุ่มสาระการเรียนรู้.............................................................. 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รายการแข่งขัน..................................................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..............................................................................</w:t>
      </w:r>
    </w:p>
    <w:p w:rsidR="00817D93" w:rsidRPr="00C65E55" w:rsidRDefault="00817D93" w:rsidP="00817D93">
      <w:pPr>
        <w:spacing w:after="0" w:line="240" w:lineRule="auto"/>
        <w:ind w:right="-23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ในการแข่งขันงานศิลปหัตถกรรมนักเรียน ระดับเขตพื้นที่การศึกษา 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 xml:space="preserve">ครั้งที่ 71 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ปีการศึกษา 256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>6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ระหว่างวันที่ 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18</w:t>
      </w:r>
      <w:r w:rsidR="00BE1C7D" w:rsidRPr="00C65E55">
        <w:rPr>
          <w:rFonts w:ascii="Angsana New" w:eastAsia="Cordia New" w:hAnsi="Angsana New" w:cs="Angsana New"/>
          <w:sz w:val="32"/>
          <w:szCs w:val="32"/>
          <w:cs/>
        </w:rPr>
        <w:t xml:space="preserve"> –</w:t>
      </w:r>
      <w:r w:rsidR="00C65E55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20</w:t>
      </w:r>
      <w:r w:rsidR="00C65E55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มกร</w:t>
      </w:r>
      <w:r w:rsidR="00C65E55">
        <w:rPr>
          <w:rFonts w:ascii="Angsana New" w:eastAsia="Cordia New" w:hAnsi="Angsana New" w:cs="Angsana New"/>
          <w:sz w:val="32"/>
          <w:szCs w:val="32"/>
          <w:cs/>
        </w:rPr>
        <w:t>าคม 256</w:t>
      </w:r>
      <w:r w:rsidR="00C65E55">
        <w:rPr>
          <w:rFonts w:ascii="Angsana New" w:eastAsia="Cordia New" w:hAnsi="Angsana New" w:cs="Angsana New" w:hint="cs"/>
          <w:sz w:val="32"/>
          <w:szCs w:val="32"/>
          <w:cs/>
        </w:rPr>
        <w:t>7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 xml:space="preserve"> นั้น</w:t>
      </w:r>
    </w:p>
    <w:p w:rsidR="00817D93" w:rsidRPr="00C65E55" w:rsidRDefault="00817D93" w:rsidP="00817D93">
      <w:pPr>
        <w:spacing w:before="240" w:after="0" w:line="240" w:lineRule="auto"/>
        <w:ind w:right="-23" w:firstLine="144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ในการนี้ โรงเรียน......................................................... มีความประสงค์ขอแก้ไข/เปลี่ยนตัว</w:t>
      </w:r>
      <w:r w:rsidR="00C4764B" w:rsidRPr="00C65E55">
        <w:rPr>
          <w:rFonts w:ascii="Angsana New" w:eastAsia="Cordia New" w:hAnsi="Angsana New" w:cs="Angsana New"/>
          <w:sz w:val="32"/>
          <w:szCs w:val="32"/>
          <w:cs/>
        </w:rPr>
        <w:t xml:space="preserve">            </w:t>
      </w:r>
      <w:r w:rsidRPr="00C65E55">
        <w:rPr>
          <w:rFonts w:ascii="Angsana New" w:eastAsia="Cordia New" w:hAnsi="Angsana New" w:cs="Angsana New"/>
          <w:sz w:val="32"/>
          <w:szCs w:val="32"/>
          <w:cs/>
        </w:rPr>
        <w:t>ผู้เข้าแข่งขันและ</w:t>
      </w:r>
      <w:r w:rsidR="00136F59">
        <w:rPr>
          <w:rFonts w:ascii="Angsana New" w:eastAsia="Cordia New" w:hAnsi="Angsana New" w:cs="Angsana New" w:hint="cs"/>
          <w:sz w:val="32"/>
          <w:szCs w:val="32"/>
          <w:cs/>
        </w:rPr>
        <w:t>/</w:t>
      </w:r>
      <w:bookmarkStart w:id="0" w:name="_GoBack"/>
      <w:bookmarkEnd w:id="0"/>
      <w:r w:rsidRPr="00C65E55">
        <w:rPr>
          <w:rFonts w:ascii="Angsana New" w:eastAsia="Cordia New" w:hAnsi="Angsana New" w:cs="Angsana New"/>
          <w:sz w:val="32"/>
          <w:szCs w:val="32"/>
          <w:cs/>
        </w:rPr>
        <w:t>หรือครูผู้ฝึกสอน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2358"/>
      </w:tblGrid>
      <w:tr w:rsidR="00817D93" w:rsidRPr="00C65E55" w:rsidTr="00C4764B">
        <w:tc>
          <w:tcPr>
            <w:tcW w:w="846" w:type="dxa"/>
            <w:vAlign w:val="center"/>
          </w:tcPr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ชื่อ-สกุลเดิม</w:t>
            </w:r>
          </w:p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(นักเรียน/ครูผู้ฝึกสอน)</w:t>
            </w:r>
          </w:p>
        </w:tc>
        <w:tc>
          <w:tcPr>
            <w:tcW w:w="2977" w:type="dxa"/>
            <w:vAlign w:val="center"/>
          </w:tcPr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ชื่อ-สกุลใหม่</w:t>
            </w:r>
          </w:p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(นักเรียน/ครูผู้ฝึกสอน)</w:t>
            </w:r>
          </w:p>
        </w:tc>
        <w:tc>
          <w:tcPr>
            <w:tcW w:w="2358" w:type="dxa"/>
            <w:vAlign w:val="center"/>
          </w:tcPr>
          <w:p w:rsidR="00817D93" w:rsidRPr="00C65E55" w:rsidRDefault="00817D93" w:rsidP="00817D93">
            <w:pPr>
              <w:spacing w:after="0" w:line="240" w:lineRule="auto"/>
              <w:ind w:right="-23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C65E55">
              <w:rPr>
                <w:rFonts w:ascii="Angsana New" w:eastAsia="Cordia New" w:hAnsi="Angsana New" w:cs="Angsana New"/>
                <w:sz w:val="32"/>
                <w:szCs w:val="32"/>
                <w:cs/>
              </w:rPr>
              <w:t>สาเหตุการแก้ไข/เปลี่ยนตัว</w:t>
            </w:r>
          </w:p>
        </w:tc>
      </w:tr>
      <w:tr w:rsidR="00817D93" w:rsidRPr="00C65E55" w:rsidTr="00C4764B">
        <w:tc>
          <w:tcPr>
            <w:tcW w:w="846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358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817D93" w:rsidRPr="00C65E55" w:rsidTr="00C4764B">
        <w:tc>
          <w:tcPr>
            <w:tcW w:w="846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358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817D93" w:rsidRPr="00C65E55" w:rsidTr="00C4764B">
        <w:tc>
          <w:tcPr>
            <w:tcW w:w="846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358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817D93" w:rsidRPr="00C65E55" w:rsidTr="00C4764B">
        <w:tc>
          <w:tcPr>
            <w:tcW w:w="846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358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817D93" w:rsidRPr="00C65E55" w:rsidTr="00C4764B">
        <w:tc>
          <w:tcPr>
            <w:tcW w:w="846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2358" w:type="dxa"/>
          </w:tcPr>
          <w:p w:rsidR="00817D93" w:rsidRPr="00C65E55" w:rsidRDefault="00817D93" w:rsidP="00817D93">
            <w:pPr>
              <w:spacing w:after="0" w:line="240" w:lineRule="auto"/>
              <w:ind w:right="-23"/>
              <w:jc w:val="thaiDistribute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</w:tbl>
    <w:p w:rsidR="00817D93" w:rsidRPr="00C65E55" w:rsidRDefault="00817D93" w:rsidP="00817D93">
      <w:pPr>
        <w:spacing w:before="240" w:after="0" w:line="240" w:lineRule="auto"/>
        <w:ind w:firstLine="1440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จึงเรียนมาเพื่อทราบและพิจารณา</w:t>
      </w:r>
    </w:p>
    <w:p w:rsidR="00817D93" w:rsidRPr="00C65E55" w:rsidRDefault="00817D93" w:rsidP="00817D93">
      <w:pPr>
        <w:spacing w:after="0" w:line="240" w:lineRule="auto"/>
        <w:rPr>
          <w:rFonts w:ascii="Angsana New" w:eastAsia="Cordia New" w:hAnsi="Angsana New" w:cs="Angsana New"/>
          <w:sz w:val="32"/>
          <w:szCs w:val="32"/>
          <w:cs/>
        </w:rPr>
      </w:pPr>
    </w:p>
    <w:p w:rsidR="00817D93" w:rsidRPr="00C65E55" w:rsidRDefault="00817D93" w:rsidP="00817D93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ขอแสดงความนับถือ</w:t>
      </w:r>
    </w:p>
    <w:p w:rsidR="00817D93" w:rsidRPr="00C65E55" w:rsidRDefault="00817D93" w:rsidP="00817D93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817D93" w:rsidRPr="00C65E55" w:rsidRDefault="00EB4263" w:rsidP="00EB4263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(.......................................................)</w:t>
      </w:r>
    </w:p>
    <w:p w:rsidR="00EB4263" w:rsidRPr="00C65E55" w:rsidRDefault="00EB4263" w:rsidP="00EB4263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C65E55">
        <w:rPr>
          <w:rFonts w:ascii="Angsana New" w:eastAsia="Cordia New" w:hAnsi="Angsana New" w:cs="Angsana New"/>
          <w:sz w:val="32"/>
          <w:szCs w:val="32"/>
          <w:cs/>
        </w:rPr>
        <w:t>ผู้บริหารสถานศึกษา..................................................</w:t>
      </w:r>
    </w:p>
    <w:sectPr w:rsidR="00EB4263" w:rsidRPr="00C65E55" w:rsidSect="00C4764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93"/>
    <w:rsid w:val="00136F59"/>
    <w:rsid w:val="002A5335"/>
    <w:rsid w:val="00326389"/>
    <w:rsid w:val="00731A24"/>
    <w:rsid w:val="00817D93"/>
    <w:rsid w:val="009E2646"/>
    <w:rsid w:val="00BE1C7D"/>
    <w:rsid w:val="00C4764B"/>
    <w:rsid w:val="00C65E55"/>
    <w:rsid w:val="00DF5047"/>
    <w:rsid w:val="00E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6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264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6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26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A907B86-3F88-4E31-85BA-CF0F33DDC98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VQIUCK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ICT_01</cp:lastModifiedBy>
  <cp:revision>6</cp:revision>
  <cp:lastPrinted>2023-08-21T02:16:00Z</cp:lastPrinted>
  <dcterms:created xsi:type="dcterms:W3CDTF">2023-08-21T02:17:00Z</dcterms:created>
  <dcterms:modified xsi:type="dcterms:W3CDTF">2023-12-26T01:14:00Z</dcterms:modified>
</cp:coreProperties>
</file>